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E1" w:rsidRPr="009F6F0C" w:rsidRDefault="003C56E1" w:rsidP="009F6F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F0C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3C56E1" w:rsidRPr="009F6F0C" w:rsidRDefault="003C56E1" w:rsidP="009F6F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заведующий МДОУ ДС№ 23</w:t>
      </w:r>
    </w:p>
    <w:p w:rsidR="003C56E1" w:rsidRPr="009F6F0C" w:rsidRDefault="003C56E1" w:rsidP="009F6F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6F0C">
        <w:rPr>
          <w:rFonts w:ascii="Times New Roman" w:hAnsi="Times New Roman"/>
          <w:sz w:val="24"/>
          <w:szCs w:val="24"/>
          <w:lang w:eastAsia="ru-RU"/>
        </w:rPr>
        <w:t>Буденновска</w:t>
      </w:r>
    </w:p>
    <w:p w:rsidR="003C56E1" w:rsidRPr="009F6F0C" w:rsidRDefault="003C56E1" w:rsidP="009F6F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____________ С.В. Головнева</w:t>
      </w:r>
    </w:p>
    <w:p w:rsidR="003C56E1" w:rsidRDefault="003C56E1" w:rsidP="009F6F0C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9F6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«_____» ____________ 2022</w:t>
      </w:r>
      <w:r w:rsidRPr="009F6F0C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56E1" w:rsidRDefault="003C56E1" w:rsidP="00EC2E95">
      <w:pPr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3C56E1" w:rsidRPr="00EC2E95" w:rsidRDefault="003C56E1" w:rsidP="00EC2E95">
      <w:pPr>
        <w:jc w:val="center"/>
        <w:rPr>
          <w:rFonts w:ascii="Times New Roman" w:hAnsi="Times New Roman"/>
          <w:b/>
          <w:sz w:val="72"/>
          <w:szCs w:val="72"/>
        </w:rPr>
      </w:pPr>
      <w:r w:rsidRPr="00EC2E95">
        <w:rPr>
          <w:rFonts w:ascii="Times New Roman" w:hAnsi="Times New Roman"/>
          <w:b/>
          <w:sz w:val="72"/>
          <w:szCs w:val="72"/>
          <w:lang w:eastAsia="ru-RU"/>
        </w:rPr>
        <w:t>Перспективный план наставника</w:t>
      </w:r>
    </w:p>
    <w:p w:rsidR="003C56E1" w:rsidRPr="00EC2E95" w:rsidRDefault="003C56E1" w:rsidP="00CA16DE">
      <w:pPr>
        <w:jc w:val="both"/>
        <w:rPr>
          <w:rFonts w:ascii="Times New Roman" w:hAnsi="Times New Roman"/>
          <w:b/>
          <w:sz w:val="28"/>
          <w:szCs w:val="28"/>
        </w:rPr>
      </w:pPr>
    </w:p>
    <w:p w:rsidR="003C56E1" w:rsidRPr="00EC2E95" w:rsidRDefault="003C56E1" w:rsidP="00CA16DE">
      <w:pPr>
        <w:jc w:val="both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Default="003C56E1" w:rsidP="00EC2E95">
      <w:pPr>
        <w:jc w:val="right"/>
        <w:rPr>
          <w:rFonts w:ascii="Times New Roman" w:hAnsi="Times New Roman"/>
          <w:b/>
          <w:sz w:val="28"/>
          <w:szCs w:val="28"/>
        </w:rPr>
      </w:pPr>
    </w:p>
    <w:p w:rsidR="003C56E1" w:rsidRPr="00EC2E95" w:rsidRDefault="003C56E1" w:rsidP="00EC2E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EC2E95">
        <w:rPr>
          <w:rFonts w:ascii="Times New Roman" w:hAnsi="Times New Roman"/>
          <w:sz w:val="28"/>
          <w:szCs w:val="28"/>
        </w:rPr>
        <w:t xml:space="preserve">Наставник </w:t>
      </w:r>
    </w:p>
    <w:p w:rsidR="003C56E1" w:rsidRPr="00EC2E95" w:rsidRDefault="003C56E1" w:rsidP="00AF26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Потапова М.В</w:t>
      </w:r>
      <w:r w:rsidRPr="00EC2E95">
        <w:rPr>
          <w:rFonts w:ascii="Times New Roman" w:hAnsi="Times New Roman"/>
          <w:sz w:val="28"/>
          <w:szCs w:val="28"/>
        </w:rPr>
        <w:t>.</w:t>
      </w:r>
    </w:p>
    <w:p w:rsidR="003C56E1" w:rsidRPr="00EC2E95" w:rsidRDefault="003C56E1" w:rsidP="002134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C2E95">
        <w:rPr>
          <w:rFonts w:ascii="Times New Roman" w:hAnsi="Times New Roman"/>
          <w:sz w:val="28"/>
          <w:szCs w:val="28"/>
        </w:rPr>
        <w:t xml:space="preserve">Наставляемый </w:t>
      </w:r>
    </w:p>
    <w:p w:rsidR="003C56E1" w:rsidRPr="00EC2E95" w:rsidRDefault="003C56E1" w:rsidP="002134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Рогачева О.А</w:t>
      </w:r>
      <w:r w:rsidRPr="00EC2E95">
        <w:rPr>
          <w:rFonts w:ascii="Times New Roman" w:hAnsi="Times New Roman"/>
          <w:sz w:val="28"/>
          <w:szCs w:val="28"/>
        </w:rPr>
        <w:t xml:space="preserve">. </w:t>
      </w:r>
    </w:p>
    <w:p w:rsidR="003C56E1" w:rsidRPr="00EC2E95" w:rsidRDefault="003C56E1" w:rsidP="00EC2E95">
      <w:pPr>
        <w:jc w:val="right"/>
        <w:rPr>
          <w:rFonts w:ascii="Times New Roman" w:hAnsi="Times New Roman"/>
          <w:sz w:val="28"/>
          <w:szCs w:val="28"/>
        </w:rPr>
      </w:pPr>
    </w:p>
    <w:p w:rsidR="003C56E1" w:rsidRDefault="003C56E1" w:rsidP="00096007">
      <w:pPr>
        <w:jc w:val="center"/>
        <w:rPr>
          <w:rFonts w:ascii="Times New Roman" w:hAnsi="Times New Roman"/>
          <w:sz w:val="28"/>
          <w:szCs w:val="28"/>
        </w:rPr>
      </w:pPr>
      <w:r w:rsidRPr="00EC2E95">
        <w:rPr>
          <w:rFonts w:ascii="Times New Roman" w:hAnsi="Times New Roman"/>
          <w:sz w:val="28"/>
          <w:szCs w:val="28"/>
        </w:rPr>
        <w:t>2022-2023г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56E1" w:rsidRDefault="003C56E1" w:rsidP="000960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работы:</w:t>
      </w:r>
      <w:r w:rsidRPr="00672D2C">
        <w:rPr>
          <w:rFonts w:ascii="Times New Roman" w:hAnsi="Times New Roman"/>
          <w:sz w:val="28"/>
          <w:szCs w:val="28"/>
        </w:rPr>
        <w:t xml:space="preserve"> оказание помощи молодому специалисту в профессиональном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72D2C">
        <w:rPr>
          <w:rFonts w:ascii="Times New Roman" w:hAnsi="Times New Roman"/>
          <w:sz w:val="28"/>
          <w:szCs w:val="28"/>
        </w:rPr>
        <w:t xml:space="preserve">становлении, формирование уверенности в </w:t>
      </w:r>
      <w:r>
        <w:rPr>
          <w:rFonts w:ascii="Times New Roman" w:hAnsi="Times New Roman"/>
          <w:sz w:val="28"/>
          <w:szCs w:val="28"/>
        </w:rPr>
        <w:t xml:space="preserve">собственных силах, мотивации </w:t>
      </w:r>
    </w:p>
    <w:p w:rsidR="003C56E1" w:rsidRPr="00672D2C" w:rsidRDefault="003C56E1" w:rsidP="000960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72D2C">
        <w:rPr>
          <w:rFonts w:ascii="Times New Roman" w:hAnsi="Times New Roman"/>
          <w:sz w:val="28"/>
          <w:szCs w:val="28"/>
        </w:rPr>
        <w:t>дальнейшее саморазвитие и р</w:t>
      </w:r>
      <w:r>
        <w:rPr>
          <w:rFonts w:ascii="Times New Roman" w:hAnsi="Times New Roman"/>
          <w:sz w:val="28"/>
          <w:szCs w:val="28"/>
        </w:rPr>
        <w:t>аскрытие творческого потенциала, в  повышении уровня профессионального мастерства и обобщении передового педагогического опыта, адаптации к коллективу коллег, детей, родителей.</w:t>
      </w:r>
      <w:r w:rsidRPr="00672D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6E1" w:rsidRPr="009F6F0C" w:rsidRDefault="003C56E1" w:rsidP="00CA16DE">
      <w:pPr>
        <w:jc w:val="both"/>
        <w:rPr>
          <w:rFonts w:ascii="Times New Roman" w:hAnsi="Times New Roman"/>
          <w:b/>
          <w:sz w:val="28"/>
          <w:szCs w:val="28"/>
        </w:rPr>
      </w:pPr>
      <w:r w:rsidRPr="009F6F0C">
        <w:rPr>
          <w:rFonts w:ascii="Times New Roman" w:hAnsi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3C56E1" w:rsidRPr="00672D2C" w:rsidRDefault="003C56E1" w:rsidP="00950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sz w:val="28"/>
          <w:szCs w:val="28"/>
        </w:rPr>
        <w:t xml:space="preserve">1. Установить доброжелательный контакт (комфортную эмоциональную атмосферу) для продуктивного общения с молодым коллегой. </w:t>
      </w:r>
    </w:p>
    <w:p w:rsidR="003C56E1" w:rsidRPr="00672D2C" w:rsidRDefault="003C56E1" w:rsidP="0095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sz w:val="28"/>
          <w:szCs w:val="28"/>
        </w:rPr>
        <w:t xml:space="preserve">2. Способствовать успешной адаптации начинающего специалиста к корпоративной культуре (правилам поведения, нормам, традициям ДОУ и т.д.). </w:t>
      </w:r>
    </w:p>
    <w:p w:rsidR="003C56E1" w:rsidRPr="00672D2C" w:rsidRDefault="003C56E1" w:rsidP="0095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sz w:val="28"/>
          <w:szCs w:val="28"/>
        </w:rPr>
        <w:t xml:space="preserve">3. Оказывать помощь и поддержку молодому педагогу в организации взаимоотношений с детьми, коллегами, родителями воспитанников, в планировании и реализации образовательной деятельности. </w:t>
      </w:r>
    </w:p>
    <w:p w:rsidR="003C56E1" w:rsidRPr="00672D2C" w:rsidRDefault="003C56E1" w:rsidP="00950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sz w:val="28"/>
          <w:szCs w:val="28"/>
        </w:rPr>
        <w:t xml:space="preserve">4. Вызвать у начинающего педагога интерес и мотивацию к педагогической деятельности. </w:t>
      </w:r>
    </w:p>
    <w:p w:rsidR="003C56E1" w:rsidRPr="00672D2C" w:rsidRDefault="003C56E1" w:rsidP="00950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2C">
        <w:rPr>
          <w:rFonts w:ascii="Times New Roman" w:hAnsi="Times New Roman"/>
          <w:sz w:val="28"/>
          <w:szCs w:val="28"/>
        </w:rPr>
        <w:t xml:space="preserve">5. Ускорить процесс профессионального становления воспитателя, развить его способности самостоятельно и качественно выполнять возложенные на него должностные обязанности. </w:t>
      </w:r>
    </w:p>
    <w:p w:rsidR="003C56E1" w:rsidRDefault="003C56E1" w:rsidP="00213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работы</w:t>
      </w:r>
      <w:r>
        <w:rPr>
          <w:rFonts w:ascii="Verdana" w:hAnsi="Verdana"/>
          <w:color w:val="FFFFFF"/>
        </w:rPr>
        <w:t>Индивидуальные</w:t>
      </w:r>
    </w:p>
    <w:p w:rsidR="003C56E1" w:rsidRDefault="003C56E1" w:rsidP="0021340C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</w:t>
      </w:r>
    </w:p>
    <w:p w:rsidR="003C56E1" w:rsidRDefault="003C56E1" w:rsidP="00950EAF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Самообразование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Самообучение в информационном пространстве интернет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Практикумы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Дискуссии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Мастер-класс</w:t>
      </w:r>
    </w:p>
    <w:p w:rsidR="003C56E1" w:rsidRDefault="003C56E1" w:rsidP="009050BD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Методическая минутка</w:t>
      </w:r>
    </w:p>
    <w:p w:rsidR="003C56E1" w:rsidRPr="0021340C" w:rsidRDefault="003C56E1" w:rsidP="0021340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Открытый  просмотр  </w:t>
      </w:r>
    </w:p>
    <w:p w:rsidR="003C56E1" w:rsidRDefault="003C56E1" w:rsidP="002134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3C56E1" w:rsidRDefault="003C56E1" w:rsidP="00950E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Успешная адаптации начинающего педагога в учреждении.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Активизации практических, индивидуальных, самостоятельных навыков молодого педагога.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Применение  психолого-педагогических знаний  в организации воспитательно-образовательного  процесса.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Планирование, подготовка  и осуществление  образовательной  деятельности.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Проведение  педагогической диагностики.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Анализ индивидуальных особенностей ребенка и осуществление психолого-педагогического сопровождения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учетом  специфики  его развития.</w:t>
      </w:r>
    </w:p>
    <w:p w:rsidR="003C56E1" w:rsidRDefault="003C56E1" w:rsidP="00905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Создание комфортной,  грамотно и эстетически оформленной, развивающей предметно-пространственной среды в группе.</w:t>
      </w:r>
    </w:p>
    <w:p w:rsidR="003C56E1" w:rsidRPr="00EA0572" w:rsidRDefault="003C56E1" w:rsidP="00EA0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Использование в работе современных инновационных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393"/>
        <w:gridCol w:w="2393"/>
      </w:tblGrid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C56E1" w:rsidRDefault="003C56E1" w:rsidP="0090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-Консультация по запросу наставляемого.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Участие молодого педагога в составлении перспективного и календарного планов, плана по самообразованию. 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>Изучение документация по организации образовательной деятельности. (Карты развития, мониторинга детей).</w:t>
            </w:r>
          </w:p>
          <w:p w:rsidR="003C56E1" w:rsidRDefault="003C56E1" w:rsidP="00CA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>Оформление рабочей программы.</w:t>
            </w:r>
          </w:p>
          <w:p w:rsidR="003C56E1" w:rsidRPr="00B11558" w:rsidRDefault="003C56E1" w:rsidP="00CA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Помощь в изучении федерального закона «Об образовании»,</w:t>
            </w:r>
            <w:r>
              <w:t xml:space="preserve"> (</w:t>
            </w:r>
            <w:hyperlink r:id="rId5" w:history="1">
              <w:r w:rsidRPr="00335B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http://www.consultant</w:t>
              </w:r>
            </w:hyperlink>
            <w:r w:rsidRPr="000960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007">
              <w:rPr>
                <w:rFonts w:ascii="Times New Roman" w:hAnsi="Times New Roman"/>
                <w:sz w:val="24"/>
                <w:szCs w:val="24"/>
              </w:rPr>
              <w:t>ru/document/cons_doc_LAW_140174/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ФГОС, санитарно-эпидемиологических правилах и нормативов для ДОУ </w:t>
            </w:r>
          </w:p>
          <w:p w:rsidR="003C56E1" w:rsidRPr="00CA16DE" w:rsidRDefault="003C56E1" w:rsidP="00CA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Консультация по организации предметно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развивающей среды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ФГОС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C56E1" w:rsidRPr="00B11558" w:rsidRDefault="003C56E1" w:rsidP="0090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Изучение методики проведения НОД, совместная разработка конспектов НОД (цель, задачи, предварительная работа, оборудование, ход). 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План по подбору дидактического материала в работе. 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 xml:space="preserve">Консультация по самообразованию. </w:t>
            </w:r>
          </w:p>
          <w:p w:rsidR="003C56E1" w:rsidRPr="005813E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>Беседа «Конфликтные ситуации между детьми и способы их устранения». Обсуждение конкретных примеров. Поиск компромиссов и путей выхода из различных ситуаций между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Просмотр организованной образовательной деятельности молодым специалистом.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>Просмотр молодым педагогом режимных моментов. Показ режимных моментов в игровой форме.</w:t>
            </w:r>
          </w:p>
          <w:p w:rsidR="003C56E1" w:rsidRPr="005813E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 xml:space="preserve">Посещение наставником режимных моментов в утренний отрезок времени.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 xml:space="preserve"> Организация утреннего приёма детей (общение </w:t>
            </w:r>
            <w:r>
              <w:rPr>
                <w:rFonts w:ascii="Times New Roman" w:hAnsi="Times New Roman"/>
                <w:sz w:val="24"/>
                <w:szCs w:val="24"/>
              </w:rPr>
              <w:t>с детьми и родителями, индивиду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 xml:space="preserve">альная работа и игровая деятельность) </w:t>
            </w:r>
          </w:p>
          <w:p w:rsidR="003C56E1" w:rsidRPr="00B11558" w:rsidRDefault="003C56E1" w:rsidP="00EA0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Мастер – класс «Виды и организация режимных моментов в ДОО». 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Подготовка к новогодним мероприятиям. 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«Организация обра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>зовательной деятельности».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3E8">
              <w:rPr>
                <w:rFonts w:ascii="Times New Roman" w:hAnsi="Times New Roman"/>
                <w:sz w:val="24"/>
                <w:szCs w:val="24"/>
              </w:rPr>
              <w:t>Взаимопосещение образовательной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6E1" w:rsidRPr="005813E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Рекомендации «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в воспитательном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 xml:space="preserve">Помощь молодому педагогу в формировании у родителей практических навыков воспитания. </w:t>
            </w:r>
          </w:p>
          <w:p w:rsidR="003C56E1" w:rsidRPr="00BE0926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Родительская гостиная: «Чем и как занять ребенка дома».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Анализ педагогических ситуаций, стилей педагогического общения с детьми. 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«Воспитание культурно-гиг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>иенических навыков у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56E1" w:rsidRPr="00AB62AC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Рекомендация:  «Как подготовить и собрать  материал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отечества. 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Организация предметно-пространственной среды по художественно-эстетическому развитию. 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Рекомендации по организации и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подготовки детей к празднику 8 Марта. </w:t>
            </w:r>
          </w:p>
          <w:p w:rsidR="003C56E1" w:rsidRPr="00BE0926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Мастер-класс. Показ наставником мероприятия «Рефлексивный круг»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Организация игровой деятельности детей во второй половине дня. </w:t>
            </w:r>
          </w:p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 Организация индивидуальной работы с детьми. </w:t>
            </w:r>
          </w:p>
          <w:p w:rsidR="003C56E1" w:rsidRPr="00BE0926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3C56E1" w:rsidRPr="00B11558" w:rsidTr="00B11558">
        <w:tc>
          <w:tcPr>
            <w:tcW w:w="534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-Памятка «Подготовка к летне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>-оздоровительному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15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>Помощь в проведении мониторинга.</w:t>
            </w:r>
          </w:p>
          <w:p w:rsidR="003C56E1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0926">
              <w:rPr>
                <w:rFonts w:ascii="Times New Roman" w:hAnsi="Times New Roman"/>
                <w:sz w:val="24"/>
                <w:szCs w:val="24"/>
              </w:rPr>
              <w:t xml:space="preserve">Оказание помощи в составлении анализа воспитательной работы за год. </w:t>
            </w:r>
          </w:p>
          <w:p w:rsidR="003C56E1" w:rsidRPr="00BE0926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Итоговое открытое занятие наставляемого.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C56E1" w:rsidRPr="00B11558" w:rsidRDefault="003C56E1" w:rsidP="00B1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58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</w:tbl>
    <w:p w:rsidR="003C56E1" w:rsidRPr="00906859" w:rsidRDefault="003C56E1">
      <w:pPr>
        <w:rPr>
          <w:rFonts w:ascii="Times New Roman" w:hAnsi="Times New Roman"/>
          <w:sz w:val="24"/>
          <w:szCs w:val="24"/>
        </w:rPr>
      </w:pPr>
    </w:p>
    <w:sectPr w:rsidR="003C56E1" w:rsidRPr="00906859" w:rsidSect="00DD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3ECF"/>
    <w:multiLevelType w:val="hybridMultilevel"/>
    <w:tmpl w:val="829C0B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81EB0"/>
    <w:multiLevelType w:val="multilevel"/>
    <w:tmpl w:val="F2AC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3C2E68"/>
    <w:multiLevelType w:val="hybridMultilevel"/>
    <w:tmpl w:val="FB06B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4276B"/>
    <w:multiLevelType w:val="hybridMultilevel"/>
    <w:tmpl w:val="F5E4C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A207E36"/>
    <w:multiLevelType w:val="hybridMultilevel"/>
    <w:tmpl w:val="7A7EC110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>
    <w:nsid w:val="570A602D"/>
    <w:multiLevelType w:val="hybridMultilevel"/>
    <w:tmpl w:val="AD1C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011F6"/>
    <w:multiLevelType w:val="hybridMultilevel"/>
    <w:tmpl w:val="96A0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36894"/>
    <w:multiLevelType w:val="hybridMultilevel"/>
    <w:tmpl w:val="6154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145B8"/>
    <w:multiLevelType w:val="hybridMultilevel"/>
    <w:tmpl w:val="BF3C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72"/>
    <w:rsid w:val="00096007"/>
    <w:rsid w:val="0021340C"/>
    <w:rsid w:val="002B72ED"/>
    <w:rsid w:val="00335B4B"/>
    <w:rsid w:val="003C56E1"/>
    <w:rsid w:val="003F4A5D"/>
    <w:rsid w:val="003F5DB2"/>
    <w:rsid w:val="003F6ED5"/>
    <w:rsid w:val="004360A9"/>
    <w:rsid w:val="0050602A"/>
    <w:rsid w:val="00517F18"/>
    <w:rsid w:val="005813E8"/>
    <w:rsid w:val="005A3E9E"/>
    <w:rsid w:val="005C4644"/>
    <w:rsid w:val="00672D2C"/>
    <w:rsid w:val="006A4272"/>
    <w:rsid w:val="008B58C5"/>
    <w:rsid w:val="009050BD"/>
    <w:rsid w:val="00906859"/>
    <w:rsid w:val="00950EAF"/>
    <w:rsid w:val="009B1215"/>
    <w:rsid w:val="009F6F0C"/>
    <w:rsid w:val="00AB62AC"/>
    <w:rsid w:val="00AF26F2"/>
    <w:rsid w:val="00B11558"/>
    <w:rsid w:val="00BE0926"/>
    <w:rsid w:val="00CA16DE"/>
    <w:rsid w:val="00DD3447"/>
    <w:rsid w:val="00EA0572"/>
    <w:rsid w:val="00EB5C4A"/>
    <w:rsid w:val="00EC2E95"/>
    <w:rsid w:val="00F24610"/>
    <w:rsid w:val="00F5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42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2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0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960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5</Pages>
  <Words>863</Words>
  <Characters>4922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10</cp:revision>
  <cp:lastPrinted>2008-01-10T22:43:00Z</cp:lastPrinted>
  <dcterms:created xsi:type="dcterms:W3CDTF">2022-09-15T17:44:00Z</dcterms:created>
  <dcterms:modified xsi:type="dcterms:W3CDTF">2008-01-10T22:46:00Z</dcterms:modified>
</cp:coreProperties>
</file>